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FA" w:rsidRPr="00FB4E27" w:rsidRDefault="00C35729" w:rsidP="00F861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博士</w:t>
      </w:r>
      <w:bookmarkStart w:id="0" w:name="_GoBack"/>
      <w:bookmarkEnd w:id="0"/>
      <w:r w:rsidR="00F861A7" w:rsidRPr="00FB4E27">
        <w:rPr>
          <w:rFonts w:ascii="黑体" w:eastAsia="黑体" w:hAnsi="黑体" w:hint="eastAsia"/>
          <w:sz w:val="44"/>
          <w:szCs w:val="44"/>
        </w:rPr>
        <w:t>新生知情</w:t>
      </w:r>
      <w:r w:rsidR="00F861A7" w:rsidRPr="00FB4E27">
        <w:rPr>
          <w:rFonts w:ascii="黑体" w:eastAsia="黑体" w:hAnsi="黑体"/>
          <w:sz w:val="44"/>
          <w:szCs w:val="44"/>
        </w:rPr>
        <w:t>承诺书</w:t>
      </w:r>
    </w:p>
    <w:p w:rsidR="00BF2C7E" w:rsidRPr="006675D3" w:rsidRDefault="00BF2C7E" w:rsidP="006675D3">
      <w:pPr>
        <w:ind w:firstLineChars="200" w:firstLine="640"/>
        <w:rPr>
          <w:rFonts w:ascii="仿宋" w:eastAsia="仿宋" w:hAnsi="仿宋"/>
          <w:sz w:val="32"/>
        </w:rPr>
      </w:pPr>
    </w:p>
    <w:p w:rsidR="00F861A7" w:rsidRDefault="00F861A7" w:rsidP="006675D3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</w:t>
      </w:r>
      <w:r>
        <w:rPr>
          <w:rFonts w:ascii="仿宋" w:eastAsia="仿宋" w:hAnsi="仿宋"/>
          <w:sz w:val="32"/>
        </w:rPr>
        <w:t>已了解</w:t>
      </w:r>
      <w:r>
        <w:rPr>
          <w:rFonts w:ascii="仿宋" w:eastAsia="仿宋" w:hAnsi="仿宋" w:hint="eastAsia"/>
          <w:sz w:val="32"/>
        </w:rPr>
        <w:t>，</w:t>
      </w:r>
      <w:r w:rsidR="006675D3" w:rsidRPr="006675D3">
        <w:rPr>
          <w:rFonts w:ascii="仿宋" w:eastAsia="仿宋" w:hAnsi="仿宋" w:hint="eastAsia"/>
          <w:sz w:val="32"/>
        </w:rPr>
        <w:t>根据</w:t>
      </w:r>
      <w:r w:rsidR="005C3FDD">
        <w:rPr>
          <w:rFonts w:ascii="仿宋" w:eastAsia="仿宋" w:hAnsi="仿宋" w:hint="eastAsia"/>
          <w:sz w:val="32"/>
        </w:rPr>
        <w:t>南开大学</w:t>
      </w:r>
      <w:r w:rsidR="006675D3" w:rsidRPr="006675D3">
        <w:rPr>
          <w:rFonts w:ascii="仿宋" w:eastAsia="仿宋" w:hAnsi="仿宋"/>
          <w:sz w:val="32"/>
        </w:rPr>
        <w:t>《</w:t>
      </w:r>
      <w:r w:rsidR="006675D3" w:rsidRPr="006675D3">
        <w:rPr>
          <w:rFonts w:ascii="仿宋" w:eastAsia="仿宋" w:hAnsi="仿宋" w:hint="eastAsia"/>
          <w:sz w:val="32"/>
        </w:rPr>
        <w:t>2021年</w:t>
      </w:r>
      <w:r w:rsidR="006675D3" w:rsidRPr="006675D3">
        <w:rPr>
          <w:rFonts w:ascii="仿宋" w:eastAsia="仿宋" w:hAnsi="仿宋"/>
          <w:sz w:val="32"/>
        </w:rPr>
        <w:t>招收攻读博士学位研究生简章》</w:t>
      </w:r>
      <w:r w:rsidR="006675D3" w:rsidRPr="006675D3">
        <w:rPr>
          <w:rFonts w:ascii="仿宋" w:eastAsia="仿宋" w:hAnsi="仿宋" w:hint="eastAsia"/>
          <w:sz w:val="32"/>
        </w:rPr>
        <w:t>的</w:t>
      </w:r>
      <w:r w:rsidR="006675D3" w:rsidRPr="006675D3">
        <w:rPr>
          <w:rFonts w:ascii="仿宋" w:eastAsia="仿宋" w:hAnsi="仿宋"/>
          <w:sz w:val="32"/>
        </w:rPr>
        <w:t>规定，凡</w:t>
      </w:r>
      <w:r w:rsidR="006675D3" w:rsidRPr="006675D3">
        <w:rPr>
          <w:rFonts w:ascii="仿宋" w:eastAsia="仿宋" w:hAnsi="仿宋" w:hint="eastAsia"/>
          <w:sz w:val="32"/>
        </w:rPr>
        <w:t>被</w:t>
      </w:r>
      <w:r w:rsidR="005C3FDD">
        <w:rPr>
          <w:rFonts w:ascii="仿宋" w:eastAsia="仿宋" w:hAnsi="仿宋"/>
          <w:sz w:val="32"/>
        </w:rPr>
        <w:t>拟录取为非定向类型的博士研究生，档案及工资关系均须调入</w:t>
      </w:r>
      <w:r w:rsidR="005C3FDD">
        <w:rPr>
          <w:rFonts w:ascii="仿宋" w:eastAsia="仿宋" w:hAnsi="仿宋" w:hint="eastAsia"/>
          <w:sz w:val="32"/>
        </w:rPr>
        <w:t>南开大学</w:t>
      </w:r>
      <w:r w:rsidR="006675D3" w:rsidRPr="006675D3">
        <w:rPr>
          <w:rFonts w:ascii="仿宋" w:eastAsia="仿宋" w:hAnsi="仿宋"/>
          <w:sz w:val="32"/>
        </w:rPr>
        <w:t>，否则将取消录取资格。</w:t>
      </w:r>
    </w:p>
    <w:p w:rsidR="00BF2C7E" w:rsidRDefault="00BF2C7E" w:rsidP="00BF2C7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本人承诺，入学时没有工作单位、无工资性收入。</w:t>
      </w:r>
    </w:p>
    <w:p w:rsidR="00BF2C7E" w:rsidRDefault="00BF2C7E" w:rsidP="00BF2C7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如信息不实，本人愿承担一切后果以及学校的相应处分，包括但不限于取消</w:t>
      </w:r>
      <w:r w:rsidR="005C3FDD">
        <w:rPr>
          <w:rFonts w:ascii="仿宋" w:eastAsia="仿宋" w:hAnsi="仿宋" w:hint="eastAsia"/>
          <w:sz w:val="32"/>
        </w:rPr>
        <w:t>（博士）</w:t>
      </w:r>
      <w:r>
        <w:rPr>
          <w:rFonts w:ascii="仿宋" w:eastAsia="仿宋" w:hAnsi="仿宋" w:hint="eastAsia"/>
          <w:sz w:val="32"/>
        </w:rPr>
        <w:t>入学资格/退还所有不当所得奖助学金等。</w:t>
      </w:r>
    </w:p>
    <w:p w:rsidR="00BF2C7E" w:rsidRDefault="00BF2C7E" w:rsidP="00653062">
      <w:pPr>
        <w:rPr>
          <w:rFonts w:ascii="仿宋" w:eastAsia="仿宋" w:hAnsi="仿宋"/>
          <w:sz w:val="32"/>
        </w:rPr>
      </w:pPr>
    </w:p>
    <w:p w:rsidR="00C12CCD" w:rsidRPr="00653062" w:rsidRDefault="00C12CCD" w:rsidP="00653062">
      <w:pPr>
        <w:rPr>
          <w:rFonts w:ascii="仿宋" w:eastAsia="仿宋" w:hAnsi="仿宋"/>
          <w:sz w:val="32"/>
        </w:rPr>
      </w:pPr>
    </w:p>
    <w:p w:rsidR="00F861A7" w:rsidRDefault="00BF2C7E" w:rsidP="004F7E56">
      <w:pPr>
        <w:ind w:firstLineChars="1300" w:firstLine="4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承诺人</w:t>
      </w:r>
      <w:r w:rsidR="004F7E56">
        <w:rPr>
          <w:rFonts w:ascii="仿宋" w:eastAsia="仿宋" w:hAnsi="仿宋" w:hint="eastAsia"/>
          <w:sz w:val="32"/>
        </w:rPr>
        <w:t>签字</w:t>
      </w:r>
      <w:r w:rsidR="00F861A7">
        <w:rPr>
          <w:rFonts w:ascii="仿宋" w:eastAsia="仿宋" w:hAnsi="仿宋"/>
          <w:sz w:val="32"/>
        </w:rPr>
        <w:t>：</w:t>
      </w:r>
    </w:p>
    <w:p w:rsidR="00BF2C7E" w:rsidRDefault="00BF2C7E" w:rsidP="00BF2C7E">
      <w:pPr>
        <w:ind w:firstLineChars="200" w:firstLine="640"/>
        <w:jc w:val="right"/>
      </w:pP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ab/>
      </w:r>
      <w:r>
        <w:rPr>
          <w:rFonts w:ascii="仿宋" w:eastAsia="仿宋" w:hAnsi="仿宋"/>
          <w:sz w:val="32"/>
        </w:rPr>
        <w:tab/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ab/>
      </w:r>
      <w:r>
        <w:rPr>
          <w:rFonts w:ascii="仿宋" w:eastAsia="仿宋" w:hAnsi="仿宋"/>
          <w:sz w:val="32"/>
        </w:rPr>
        <w:tab/>
      </w:r>
      <w:r>
        <w:rPr>
          <w:rFonts w:ascii="仿宋" w:eastAsia="仿宋" w:hAnsi="仿宋" w:hint="eastAsia"/>
          <w:sz w:val="32"/>
        </w:rPr>
        <w:t>日</w:t>
      </w:r>
    </w:p>
    <w:p w:rsidR="004003FA" w:rsidRDefault="004003FA">
      <w:pPr>
        <w:rPr>
          <w:rFonts w:ascii="仿宋" w:eastAsia="仿宋" w:hAnsi="仿宋"/>
          <w:sz w:val="32"/>
        </w:rPr>
      </w:pPr>
    </w:p>
    <w:sectPr w:rsidR="004003FA" w:rsidSect="00D646FD">
      <w:pgSz w:w="11906" w:h="16838"/>
      <w:pgMar w:top="1701" w:right="1474" w:bottom="170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26" w:rsidRDefault="00355626">
      <w:r>
        <w:separator/>
      </w:r>
    </w:p>
  </w:endnote>
  <w:endnote w:type="continuationSeparator" w:id="0">
    <w:p w:rsidR="00355626" w:rsidRDefault="0035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26" w:rsidRDefault="00355626">
      <w:r>
        <w:separator/>
      </w:r>
    </w:p>
  </w:footnote>
  <w:footnote w:type="continuationSeparator" w:id="0">
    <w:p w:rsidR="00355626" w:rsidRDefault="0035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2F"/>
    <w:rsid w:val="000362CE"/>
    <w:rsid w:val="00154F24"/>
    <w:rsid w:val="001A28B2"/>
    <w:rsid w:val="001D7211"/>
    <w:rsid w:val="00355626"/>
    <w:rsid w:val="004003FA"/>
    <w:rsid w:val="004F7E56"/>
    <w:rsid w:val="005169EF"/>
    <w:rsid w:val="00572BAC"/>
    <w:rsid w:val="005A0D91"/>
    <w:rsid w:val="005A32B6"/>
    <w:rsid w:val="005B7118"/>
    <w:rsid w:val="005C3FDD"/>
    <w:rsid w:val="005D1B1C"/>
    <w:rsid w:val="00653062"/>
    <w:rsid w:val="006675D3"/>
    <w:rsid w:val="00682497"/>
    <w:rsid w:val="006A3115"/>
    <w:rsid w:val="006E5046"/>
    <w:rsid w:val="006F5A88"/>
    <w:rsid w:val="00706B1A"/>
    <w:rsid w:val="00716731"/>
    <w:rsid w:val="007828EC"/>
    <w:rsid w:val="00844083"/>
    <w:rsid w:val="008873A6"/>
    <w:rsid w:val="0090302F"/>
    <w:rsid w:val="00910CB9"/>
    <w:rsid w:val="00960121"/>
    <w:rsid w:val="00961723"/>
    <w:rsid w:val="00A00911"/>
    <w:rsid w:val="00A85AF1"/>
    <w:rsid w:val="00AA46D7"/>
    <w:rsid w:val="00AC0655"/>
    <w:rsid w:val="00B60B72"/>
    <w:rsid w:val="00B7187A"/>
    <w:rsid w:val="00BC267F"/>
    <w:rsid w:val="00BC75D0"/>
    <w:rsid w:val="00BF2C7E"/>
    <w:rsid w:val="00C12CCD"/>
    <w:rsid w:val="00C1794B"/>
    <w:rsid w:val="00C20132"/>
    <w:rsid w:val="00C33244"/>
    <w:rsid w:val="00C35729"/>
    <w:rsid w:val="00C858F0"/>
    <w:rsid w:val="00CC5844"/>
    <w:rsid w:val="00D15B72"/>
    <w:rsid w:val="00D646FD"/>
    <w:rsid w:val="00DC492F"/>
    <w:rsid w:val="00EC18A4"/>
    <w:rsid w:val="00EF5A0A"/>
    <w:rsid w:val="00EF6800"/>
    <w:rsid w:val="00F861A7"/>
    <w:rsid w:val="00FA5272"/>
    <w:rsid w:val="00FB4E27"/>
    <w:rsid w:val="00FD4228"/>
    <w:rsid w:val="00FD5391"/>
    <w:rsid w:val="04A27BE9"/>
    <w:rsid w:val="138A30D9"/>
    <w:rsid w:val="174D0E8E"/>
    <w:rsid w:val="19AE44A7"/>
    <w:rsid w:val="3C1A3310"/>
    <w:rsid w:val="44613B22"/>
    <w:rsid w:val="6B3B5C99"/>
    <w:rsid w:val="730C252D"/>
    <w:rsid w:val="73567C81"/>
    <w:rsid w:val="736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543B71-2EC8-4652-B993-EF8C7809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b\Desktop\&#26657;&#21150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校办模板</Template>
  <TotalTime>47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王巍</dc:creator>
  <cp:lastModifiedBy>dell</cp:lastModifiedBy>
  <cp:revision>17</cp:revision>
  <dcterms:created xsi:type="dcterms:W3CDTF">2020-09-07T01:21:00Z</dcterms:created>
  <dcterms:modified xsi:type="dcterms:W3CDTF">2021-06-25T01:31:00Z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